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0C" w:rsidRPr="00661469" w:rsidRDefault="00B3270C" w:rsidP="00661469">
      <w:pPr>
        <w:spacing w:after="0" w:line="240" w:lineRule="auto"/>
        <w:ind w:left="-540" w:firstLine="720"/>
        <w:jc w:val="center"/>
        <w:rPr>
          <w:rFonts w:ascii="Times New Roman" w:hAnsi="Times New Roman"/>
          <w:b/>
          <w:sz w:val="28"/>
          <w:szCs w:val="28"/>
        </w:rPr>
      </w:pPr>
      <w:r w:rsidRPr="00661469">
        <w:rPr>
          <w:rFonts w:ascii="Times New Roman" w:hAnsi="Times New Roman"/>
          <w:b/>
          <w:sz w:val="28"/>
          <w:szCs w:val="28"/>
        </w:rPr>
        <w:t>Отчет об апробационной деятельности по теме</w:t>
      </w:r>
    </w:p>
    <w:p w:rsidR="00B3270C" w:rsidRDefault="00B3270C" w:rsidP="00661469">
      <w:pPr>
        <w:spacing w:after="0" w:line="240" w:lineRule="auto"/>
        <w:ind w:left="-540" w:firstLine="720"/>
        <w:jc w:val="center"/>
        <w:rPr>
          <w:rFonts w:ascii="Times New Roman" w:hAnsi="Times New Roman"/>
          <w:b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умения у обуч</w:t>
      </w:r>
      <w:r w:rsidRPr="00661469">
        <w:rPr>
          <w:rFonts w:ascii="Times New Roman" w:hAnsi="Times New Roman"/>
          <w:b/>
          <w:sz w:val="28"/>
          <w:szCs w:val="28"/>
        </w:rPr>
        <w:t>ающихся 7-х классов строить оценочное суждение об исторической личности на основе текста учебника, документов   современников и иллюстрации»</w:t>
      </w:r>
    </w:p>
    <w:p w:rsidR="00B3270C" w:rsidRDefault="00B3270C" w:rsidP="00122D4F">
      <w:pPr>
        <w:spacing w:after="0" w:line="240" w:lineRule="auto"/>
        <w:ind w:left="-540" w:firstLine="7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Учителя истории:</w:t>
      </w:r>
    </w:p>
    <w:p w:rsidR="00B3270C" w:rsidRDefault="00B3270C" w:rsidP="00122D4F">
      <w:pPr>
        <w:spacing w:after="0" w:line="240" w:lineRule="auto"/>
        <w:ind w:left="-540" w:firstLine="720"/>
        <w:jc w:val="right"/>
        <w:rPr>
          <w:rFonts w:ascii="Times New Roman" w:hAnsi="Times New Roman"/>
          <w:i/>
          <w:sz w:val="24"/>
          <w:szCs w:val="24"/>
        </w:rPr>
      </w:pPr>
      <w:r w:rsidRPr="00122D4F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алитова Г.З,</w:t>
      </w:r>
    </w:p>
    <w:p w:rsidR="00B3270C" w:rsidRPr="00122D4F" w:rsidRDefault="00B3270C" w:rsidP="00122D4F">
      <w:pPr>
        <w:spacing w:after="0" w:line="240" w:lineRule="auto"/>
        <w:ind w:left="-540" w:firstLine="720"/>
        <w:jc w:val="right"/>
        <w:rPr>
          <w:rFonts w:ascii="Times New Roman" w:hAnsi="Times New Roman"/>
          <w:i/>
          <w:sz w:val="24"/>
          <w:szCs w:val="24"/>
        </w:rPr>
      </w:pPr>
      <w:r w:rsidRPr="00122D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Кучукбаева .Р.Р.,</w:t>
      </w:r>
    </w:p>
    <w:p w:rsidR="00B3270C" w:rsidRPr="00122D4F" w:rsidRDefault="00B3270C" w:rsidP="00122D4F">
      <w:pPr>
        <w:spacing w:after="0" w:line="240" w:lineRule="auto"/>
        <w:ind w:left="-540" w:firstLine="7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Яппарова Ф.Г;.</w:t>
      </w:r>
    </w:p>
    <w:p w:rsidR="00B3270C" w:rsidRDefault="00B3270C" w:rsidP="00122D4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русского языка и литературы:</w:t>
      </w:r>
    </w:p>
    <w:p w:rsidR="00B3270C" w:rsidRDefault="00B3270C" w:rsidP="00122D4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Габитова Р.Г. </w:t>
      </w:r>
    </w:p>
    <w:p w:rsidR="00B3270C" w:rsidRPr="00661469" w:rsidRDefault="00B3270C" w:rsidP="00661469">
      <w:pPr>
        <w:spacing w:after="0" w:line="240" w:lineRule="auto"/>
        <w:ind w:left="-54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3270C" w:rsidRPr="00661469" w:rsidRDefault="00B3270C" w:rsidP="00F55A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рамках программы апробационной деятельности </w:t>
      </w:r>
      <w:r w:rsidRPr="00F5463A">
        <w:rPr>
          <w:rFonts w:ascii="Times New Roman" w:hAnsi="Times New Roman"/>
          <w:sz w:val="28"/>
          <w:szCs w:val="28"/>
        </w:rPr>
        <w:t>«Формирование умения у обучающихся 7-х классов строить оценочное суждение об исторической личности на основе текста учебника, документов   современников и иллюстрации»</w:t>
      </w:r>
      <w:r>
        <w:rPr>
          <w:rFonts w:ascii="Times New Roman" w:hAnsi="Times New Roman"/>
          <w:sz w:val="28"/>
          <w:szCs w:val="28"/>
        </w:rPr>
        <w:t xml:space="preserve"> в ноябре 2017 года были проведены практические занятия  в параллели 7-х классов. </w:t>
      </w:r>
      <w:r w:rsidRPr="00661469">
        <w:rPr>
          <w:rFonts w:ascii="Times New Roman" w:hAnsi="Times New Roman"/>
          <w:sz w:val="28"/>
          <w:szCs w:val="28"/>
        </w:rPr>
        <w:t>Чтобы узнать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1469">
        <w:rPr>
          <w:rFonts w:ascii="Times New Roman" w:hAnsi="Times New Roman"/>
          <w:sz w:val="28"/>
          <w:szCs w:val="28"/>
        </w:rPr>
        <w:t xml:space="preserve"> насколько у  обучающихся </w:t>
      </w:r>
      <w:r>
        <w:rPr>
          <w:rFonts w:ascii="Times New Roman" w:hAnsi="Times New Roman"/>
          <w:sz w:val="28"/>
          <w:szCs w:val="28"/>
        </w:rPr>
        <w:t>7-х классов</w:t>
      </w:r>
      <w:r w:rsidRPr="00661469">
        <w:rPr>
          <w:rFonts w:ascii="Times New Roman" w:hAnsi="Times New Roman"/>
          <w:sz w:val="28"/>
          <w:szCs w:val="28"/>
        </w:rPr>
        <w:t xml:space="preserve"> сформировано умение </w:t>
      </w:r>
      <w:r>
        <w:rPr>
          <w:rFonts w:ascii="Times New Roman" w:hAnsi="Times New Roman"/>
          <w:sz w:val="28"/>
          <w:szCs w:val="28"/>
        </w:rPr>
        <w:t>строить оценочное  суждение</w:t>
      </w:r>
      <w:r w:rsidRPr="00661469">
        <w:rPr>
          <w:rFonts w:ascii="Times New Roman" w:hAnsi="Times New Roman"/>
          <w:sz w:val="28"/>
          <w:szCs w:val="28"/>
        </w:rPr>
        <w:t>, на уроках литературы  и  истории были предложены учебные ситуации на у</w:t>
      </w:r>
      <w:r>
        <w:rPr>
          <w:rFonts w:ascii="Times New Roman" w:hAnsi="Times New Roman"/>
          <w:sz w:val="28"/>
          <w:szCs w:val="28"/>
        </w:rPr>
        <w:t xml:space="preserve">мение находить в тексте </w:t>
      </w:r>
      <w:r w:rsidRPr="00661469">
        <w:rPr>
          <w:rFonts w:ascii="Times New Roman" w:hAnsi="Times New Roman"/>
          <w:sz w:val="28"/>
          <w:szCs w:val="28"/>
        </w:rPr>
        <w:t xml:space="preserve"> позицию автора, дать собственную оценку личности, аргументировать и формулировать  письменно свою позицию.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 xml:space="preserve">На уроке  литературы это было художественное  произведение   М.Ю.Лермонтова  (1914-1841) поэма  “Песня про царя Ивана Васильевича, молодого опричника и удалого купца Калашникова”(1837).  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 xml:space="preserve">На уроке истории был использован  научный текст  В.О.Ключевского: 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«От природы он получил ум бойкий и гибкий, вдумчивый и немного насмешливый, настоящий великорусский, московский ум. Но обстоятельства, среди которых протекло детство Ивана, рано испортили этот ум, дали ему неестественное, болезненное развитие. Иван рано осиротел - на четвертом году лишился отца, а на восьмом потерял и мать. Он с детства видел себя среди чужих людей. В душе его рано и глубоко врезалось и всю жизнь сохранялось чувство сиротства, брошенности, одиночества, о чем он твердил при всяком случае: «Родственники мои не заботились обо мне». Отсюда его робость, ставшая основной чертой его характера. Как все люди, выросшие среди чужих, без отцовского призора и материнского привета, Иван рано усвоил себе привычку ходить оглядываясь и прислушиваясь. Это развило в нем подозрительность, которая с летами превратилась в глубокое недоверие к людям. В детстве ему часто приходилось испытывать равнодушие или пренебрежение со стороны окружающих. Он сам вспоминал после в письме к князю Курбскому, как его с младшим братом Юрием в детстве стесняли во всем».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 xml:space="preserve">К каждому из этих текстов прилагались вопросы.  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b/>
          <w:sz w:val="28"/>
          <w:szCs w:val="28"/>
        </w:rPr>
      </w:pPr>
      <w:r w:rsidRPr="00661469">
        <w:rPr>
          <w:rFonts w:ascii="Times New Roman" w:hAnsi="Times New Roman"/>
          <w:b/>
          <w:sz w:val="28"/>
          <w:szCs w:val="28"/>
        </w:rPr>
        <w:t>Задания текстам:</w:t>
      </w:r>
    </w:p>
    <w:p w:rsidR="00B3270C" w:rsidRPr="00661469" w:rsidRDefault="00B3270C" w:rsidP="00643A31">
      <w:pPr>
        <w:spacing w:before="240"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1)Какие личностные качества были свойственны  И.Грозному  (положительные , отрицательные)? Обоснуй свой ответ.</w:t>
      </w:r>
    </w:p>
    <w:p w:rsidR="00B3270C" w:rsidRPr="00661469" w:rsidRDefault="00B3270C" w:rsidP="00643A31">
      <w:pPr>
        <w:spacing w:before="240"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2)Как  личностные качества  повлияли  на его правление? (Докажи, опираясь на текст).</w:t>
      </w:r>
    </w:p>
    <w:p w:rsidR="00B3270C" w:rsidRPr="00661469" w:rsidRDefault="00B3270C" w:rsidP="00643A31">
      <w:pPr>
        <w:spacing w:before="240"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3)Дай свою оценку личности Ивана Грозного.(Аргументируй свой ответ).</w:t>
      </w:r>
    </w:p>
    <w:p w:rsidR="00B3270C" w:rsidRPr="00661469" w:rsidRDefault="00B3270C" w:rsidP="00643A31">
      <w:pPr>
        <w:spacing w:before="240"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</w:p>
    <w:p w:rsidR="00B3270C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Оценивание работ учащихся проводилось по следующим критериям: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3270C" w:rsidRPr="00661469" w:rsidTr="00FB38E9"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3191" w:type="dxa"/>
          </w:tcPr>
          <w:p w:rsidR="00B3270C" w:rsidRPr="00FB38E9" w:rsidRDefault="00B3270C" w:rsidP="00FB38E9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B3270C" w:rsidRPr="00661469" w:rsidTr="00FB38E9"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Нахождение информации в тексте</w:t>
            </w:r>
          </w:p>
        </w:tc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Не нашел</w:t>
            </w:r>
          </w:p>
        </w:tc>
        <w:tc>
          <w:tcPr>
            <w:tcW w:w="3191" w:type="dxa"/>
          </w:tcPr>
          <w:p w:rsidR="00B3270C" w:rsidRPr="00FB38E9" w:rsidRDefault="00B3270C" w:rsidP="00FB38E9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270C" w:rsidRPr="00661469" w:rsidTr="00FB38E9"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Нашел</w:t>
            </w:r>
          </w:p>
        </w:tc>
        <w:tc>
          <w:tcPr>
            <w:tcW w:w="3191" w:type="dxa"/>
          </w:tcPr>
          <w:p w:rsidR="00B3270C" w:rsidRPr="00FB38E9" w:rsidRDefault="00B3270C" w:rsidP="00FB38E9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70C" w:rsidRPr="00661469" w:rsidTr="00FB38E9"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Нашел аргументы </w:t>
            </w:r>
          </w:p>
        </w:tc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Нет аргументов</w:t>
            </w:r>
          </w:p>
        </w:tc>
        <w:tc>
          <w:tcPr>
            <w:tcW w:w="3191" w:type="dxa"/>
          </w:tcPr>
          <w:p w:rsidR="00B3270C" w:rsidRPr="00FB38E9" w:rsidRDefault="00B3270C" w:rsidP="00FB38E9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270C" w:rsidRPr="00661469" w:rsidTr="00FB38E9"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Представлен  один  аргумент</w:t>
            </w:r>
          </w:p>
        </w:tc>
        <w:tc>
          <w:tcPr>
            <w:tcW w:w="3191" w:type="dxa"/>
          </w:tcPr>
          <w:p w:rsidR="00B3270C" w:rsidRPr="00FB38E9" w:rsidRDefault="00B3270C" w:rsidP="00FB38E9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70C" w:rsidRPr="00661469" w:rsidTr="00FB38E9"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Представлены 2 аргумента</w:t>
            </w:r>
          </w:p>
        </w:tc>
        <w:tc>
          <w:tcPr>
            <w:tcW w:w="3191" w:type="dxa"/>
          </w:tcPr>
          <w:p w:rsidR="00B3270C" w:rsidRPr="00FB38E9" w:rsidRDefault="00B3270C" w:rsidP="00FB38E9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270C" w:rsidRPr="00661469" w:rsidTr="00FB38E9"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 свою оценку  </w:t>
            </w:r>
            <w:r w:rsidRPr="00FB38E9">
              <w:rPr>
                <w:rFonts w:ascii="Times New Roman" w:hAnsi="Times New Roman"/>
                <w:sz w:val="28"/>
                <w:szCs w:val="28"/>
              </w:rPr>
              <w:t xml:space="preserve"> личности</w:t>
            </w:r>
          </w:p>
        </w:tc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Сформулировал свое отношение к личности</w:t>
            </w:r>
          </w:p>
        </w:tc>
        <w:tc>
          <w:tcPr>
            <w:tcW w:w="3191" w:type="dxa"/>
          </w:tcPr>
          <w:p w:rsidR="00B3270C" w:rsidRPr="00FB38E9" w:rsidRDefault="00B3270C" w:rsidP="00FB38E9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270C" w:rsidRPr="00661469" w:rsidTr="00FB38E9"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Итого баллов</w:t>
            </w:r>
          </w:p>
        </w:tc>
        <w:tc>
          <w:tcPr>
            <w:tcW w:w="3190" w:type="dxa"/>
          </w:tcPr>
          <w:p w:rsidR="00B3270C" w:rsidRPr="00FB38E9" w:rsidRDefault="00B3270C" w:rsidP="00FB38E9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270C" w:rsidRPr="00FB38E9" w:rsidRDefault="00B3270C" w:rsidP="00FB38E9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E9">
              <w:rPr>
                <w:rFonts w:ascii="Times New Roman" w:hAnsi="Times New Roman"/>
                <w:sz w:val="28"/>
                <w:szCs w:val="28"/>
              </w:rPr>
              <w:t>6 баллов</w:t>
            </w:r>
          </w:p>
        </w:tc>
      </w:tr>
    </w:tbl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b/>
          <w:sz w:val="28"/>
          <w:szCs w:val="28"/>
        </w:rPr>
      </w:pPr>
      <w:r w:rsidRPr="00661469">
        <w:rPr>
          <w:rFonts w:ascii="Times New Roman" w:hAnsi="Times New Roman"/>
          <w:b/>
          <w:sz w:val="28"/>
          <w:szCs w:val="28"/>
        </w:rPr>
        <w:t>Результаты работы.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 xml:space="preserve">В </w:t>
      </w:r>
      <w:r w:rsidRPr="00661469">
        <w:rPr>
          <w:rFonts w:ascii="Times New Roman" w:hAnsi="Times New Roman"/>
          <w:b/>
          <w:sz w:val="28"/>
          <w:szCs w:val="28"/>
        </w:rPr>
        <w:t>7-в</w:t>
      </w:r>
      <w:r w:rsidRPr="00661469">
        <w:rPr>
          <w:rFonts w:ascii="Times New Roman" w:hAnsi="Times New Roman"/>
          <w:sz w:val="28"/>
          <w:szCs w:val="28"/>
        </w:rPr>
        <w:t xml:space="preserve">  классе с работой не справились-5 человек, что составляет-18%</w:t>
      </w:r>
      <w:r>
        <w:rPr>
          <w:rFonts w:ascii="Times New Roman" w:hAnsi="Times New Roman"/>
          <w:sz w:val="28"/>
          <w:szCs w:val="28"/>
        </w:rPr>
        <w:t>, а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b/>
          <w:sz w:val="28"/>
          <w:szCs w:val="28"/>
        </w:rPr>
        <w:t>7-б</w:t>
      </w:r>
      <w:r w:rsidRPr="00661469">
        <w:rPr>
          <w:rFonts w:ascii="Times New Roman" w:hAnsi="Times New Roman"/>
          <w:sz w:val="28"/>
          <w:szCs w:val="28"/>
        </w:rPr>
        <w:t>-2, 9%</w:t>
      </w:r>
    </w:p>
    <w:p w:rsidR="00B3270C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Нашли информацию в тексте</w:t>
      </w:r>
      <w:r>
        <w:rPr>
          <w:rFonts w:ascii="Times New Roman" w:hAnsi="Times New Roman"/>
          <w:sz w:val="28"/>
          <w:szCs w:val="28"/>
        </w:rPr>
        <w:t>: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b/>
          <w:sz w:val="28"/>
          <w:szCs w:val="28"/>
        </w:rPr>
        <w:t>7 в</w:t>
      </w:r>
      <w:r>
        <w:rPr>
          <w:rFonts w:ascii="Times New Roman" w:hAnsi="Times New Roman"/>
          <w:sz w:val="28"/>
          <w:szCs w:val="28"/>
        </w:rPr>
        <w:t xml:space="preserve">- 13чел., </w:t>
      </w:r>
      <w:r w:rsidRPr="00661469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%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b/>
          <w:sz w:val="28"/>
          <w:szCs w:val="28"/>
        </w:rPr>
        <w:t>7 б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15чел.,</w:t>
      </w:r>
      <w:r w:rsidRPr="00661469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%</w:t>
      </w:r>
    </w:p>
    <w:p w:rsidR="00B3270C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Умением аргументировать воспользовались</w:t>
      </w:r>
    </w:p>
    <w:p w:rsidR="00B3270C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 xml:space="preserve"> </w:t>
      </w:r>
      <w:r w:rsidRPr="00661469">
        <w:rPr>
          <w:rFonts w:ascii="Times New Roman" w:hAnsi="Times New Roman"/>
          <w:b/>
          <w:sz w:val="28"/>
          <w:szCs w:val="28"/>
        </w:rPr>
        <w:t>7в</w:t>
      </w:r>
      <w:r w:rsidRPr="0066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-11чел.,</w:t>
      </w:r>
      <w:r w:rsidRPr="00661469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%;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 xml:space="preserve"> </w:t>
      </w:r>
      <w:r w:rsidRPr="00661469">
        <w:rPr>
          <w:rFonts w:ascii="Times New Roman" w:hAnsi="Times New Roman"/>
          <w:b/>
          <w:sz w:val="28"/>
          <w:szCs w:val="28"/>
        </w:rPr>
        <w:t>7б</w:t>
      </w:r>
      <w:r w:rsidRPr="0066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-12чел.,</w:t>
      </w:r>
      <w:r w:rsidRPr="00661469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%</w:t>
      </w:r>
    </w:p>
    <w:p w:rsidR="00B3270C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Смогли выразить свое отношение к личности</w:t>
      </w:r>
    </w:p>
    <w:p w:rsidR="00B3270C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 xml:space="preserve"> </w:t>
      </w:r>
      <w:r w:rsidRPr="00661469">
        <w:rPr>
          <w:rFonts w:ascii="Times New Roman" w:hAnsi="Times New Roman"/>
          <w:b/>
          <w:sz w:val="28"/>
          <w:szCs w:val="28"/>
        </w:rPr>
        <w:t>7 в</w:t>
      </w:r>
      <w:r>
        <w:rPr>
          <w:rFonts w:ascii="Times New Roman" w:hAnsi="Times New Roman"/>
          <w:b/>
          <w:sz w:val="28"/>
          <w:szCs w:val="28"/>
        </w:rPr>
        <w:t>-</w:t>
      </w:r>
      <w:r w:rsidRPr="0066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6чел.,</w:t>
      </w:r>
      <w:r w:rsidRPr="0066146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%;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b/>
          <w:sz w:val="28"/>
          <w:szCs w:val="28"/>
        </w:rPr>
        <w:t xml:space="preserve">  7 б</w:t>
      </w:r>
      <w:r w:rsidRPr="0066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-9чел., </w:t>
      </w:r>
      <w:r w:rsidRPr="0066146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%.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Особо отметить хочется Балтаева</w:t>
      </w:r>
      <w:r>
        <w:rPr>
          <w:rFonts w:ascii="Times New Roman" w:hAnsi="Times New Roman"/>
          <w:sz w:val="28"/>
          <w:szCs w:val="28"/>
        </w:rPr>
        <w:t xml:space="preserve"> Эмиля</w:t>
      </w:r>
      <w:r w:rsidRPr="00661469">
        <w:rPr>
          <w:rFonts w:ascii="Times New Roman" w:hAnsi="Times New Roman"/>
          <w:sz w:val="28"/>
          <w:szCs w:val="28"/>
        </w:rPr>
        <w:t>, Исмагилова</w:t>
      </w:r>
      <w:r>
        <w:rPr>
          <w:rFonts w:ascii="Times New Roman" w:hAnsi="Times New Roman"/>
          <w:sz w:val="28"/>
          <w:szCs w:val="28"/>
        </w:rPr>
        <w:t xml:space="preserve"> Инсафа</w:t>
      </w:r>
      <w:r w:rsidRPr="00661469">
        <w:rPr>
          <w:rFonts w:ascii="Times New Roman" w:hAnsi="Times New Roman"/>
          <w:sz w:val="28"/>
          <w:szCs w:val="28"/>
        </w:rPr>
        <w:t>.</w:t>
      </w:r>
    </w:p>
    <w:p w:rsidR="00B3270C" w:rsidRPr="00661469" w:rsidRDefault="00B3270C" w:rsidP="00643A31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</w:p>
    <w:p w:rsidR="00B3270C" w:rsidRPr="00661469" w:rsidRDefault="00B3270C" w:rsidP="00661469">
      <w:pPr>
        <w:spacing w:after="0" w:line="24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 w:rsidRPr="00661469">
        <w:rPr>
          <w:rFonts w:ascii="Times New Roman" w:hAnsi="Times New Roman"/>
          <w:sz w:val="28"/>
          <w:szCs w:val="28"/>
        </w:rPr>
        <w:t>Проанализировав данный вид работы, делаем вывод, что в 7 классах  оценочная деятельность  не до конца  сформирована. Необходимо продолжить работу формирования данного умения.</w:t>
      </w:r>
    </w:p>
    <w:sectPr w:rsidR="00B3270C" w:rsidRPr="00661469" w:rsidSect="0092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6C1"/>
    <w:rsid w:val="0005406B"/>
    <w:rsid w:val="00122388"/>
    <w:rsid w:val="00122D4F"/>
    <w:rsid w:val="00221192"/>
    <w:rsid w:val="002E063D"/>
    <w:rsid w:val="00432E73"/>
    <w:rsid w:val="00643A31"/>
    <w:rsid w:val="00661469"/>
    <w:rsid w:val="007C303D"/>
    <w:rsid w:val="008A727D"/>
    <w:rsid w:val="009268A7"/>
    <w:rsid w:val="00967774"/>
    <w:rsid w:val="00976DF6"/>
    <w:rsid w:val="00981C06"/>
    <w:rsid w:val="009B530B"/>
    <w:rsid w:val="00AA4072"/>
    <w:rsid w:val="00AB6882"/>
    <w:rsid w:val="00AE4286"/>
    <w:rsid w:val="00B3270C"/>
    <w:rsid w:val="00B36D7F"/>
    <w:rsid w:val="00BB3553"/>
    <w:rsid w:val="00C23CDB"/>
    <w:rsid w:val="00C736E0"/>
    <w:rsid w:val="00C8637E"/>
    <w:rsid w:val="00D226E5"/>
    <w:rsid w:val="00D70220"/>
    <w:rsid w:val="00DC7F7C"/>
    <w:rsid w:val="00E37620"/>
    <w:rsid w:val="00ED16C1"/>
    <w:rsid w:val="00EF1765"/>
    <w:rsid w:val="00F5463A"/>
    <w:rsid w:val="00F55AFF"/>
    <w:rsid w:val="00F607B0"/>
    <w:rsid w:val="00FB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43A3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517</Words>
  <Characters>2951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БСШ2</dc:creator>
  <cp:keywords/>
  <dc:description/>
  <cp:lastModifiedBy>Мулануровна</cp:lastModifiedBy>
  <cp:revision>13</cp:revision>
  <dcterms:created xsi:type="dcterms:W3CDTF">2017-12-18T06:01:00Z</dcterms:created>
  <dcterms:modified xsi:type="dcterms:W3CDTF">2017-12-18T12:30:00Z</dcterms:modified>
</cp:coreProperties>
</file>